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80CF" w14:textId="77777777" w:rsidR="00A34CBA" w:rsidRPr="00EA65F7" w:rsidRDefault="00A34CBA" w:rsidP="00D824A2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Univers 55" w:hAnsi="Univers 55" w:cs="Arial"/>
          <w:sz w:val="23"/>
          <w:szCs w:val="23"/>
        </w:rPr>
      </w:pPr>
      <w:r w:rsidRPr="00EA65F7">
        <w:rPr>
          <w:rFonts w:ascii="Univers 55" w:hAnsi="Univers 55" w:cs="Arial"/>
          <w:sz w:val="23"/>
          <w:szCs w:val="23"/>
        </w:rPr>
        <w:t xml:space="preserve">SOL·LICITUD D’UNA PARET </w:t>
      </w:r>
      <w:r w:rsidR="00EA65F7" w:rsidRPr="00EA65F7">
        <w:rPr>
          <w:rFonts w:ascii="Univers 55" w:hAnsi="Univers 55" w:cs="Arial"/>
          <w:sz w:val="23"/>
          <w:szCs w:val="23"/>
        </w:rPr>
        <w:t xml:space="preserve">i autorització municipal </w:t>
      </w:r>
      <w:r w:rsidRPr="00EA65F7">
        <w:rPr>
          <w:rFonts w:ascii="Univers 55" w:hAnsi="Univers 55" w:cs="Arial"/>
          <w:sz w:val="23"/>
          <w:szCs w:val="23"/>
        </w:rPr>
        <w:t xml:space="preserve">PER PINTAR </w:t>
      </w:r>
      <w:r w:rsidR="00D67EB3" w:rsidRPr="00EA65F7">
        <w:rPr>
          <w:rFonts w:ascii="Univers 55" w:hAnsi="Univers 55" w:cs="Arial"/>
          <w:sz w:val="23"/>
          <w:szCs w:val="23"/>
        </w:rPr>
        <w:t xml:space="preserve">un </w:t>
      </w:r>
      <w:r w:rsidRPr="00EA65F7">
        <w:rPr>
          <w:rFonts w:ascii="Univers 55" w:hAnsi="Univers 55" w:cs="Arial"/>
          <w:sz w:val="23"/>
          <w:szCs w:val="23"/>
        </w:rPr>
        <w:t>GRAFFITI</w:t>
      </w:r>
    </w:p>
    <w:p w14:paraId="0E2750A8" w14:textId="77777777" w:rsidR="00A34CBA" w:rsidRPr="00D824A2" w:rsidRDefault="00A34CBA">
      <w:pPr>
        <w:rPr>
          <w:rFonts w:ascii="Univers 55" w:hAnsi="Univers 55" w:cs="Arial"/>
          <w:color w:val="000000"/>
          <w:sz w:val="10"/>
          <w:szCs w:val="22"/>
        </w:rPr>
      </w:pPr>
    </w:p>
    <w:p w14:paraId="154DED23" w14:textId="77777777" w:rsidR="003C7C21" w:rsidRDefault="003C7C21" w:rsidP="003C7C21">
      <w:pPr>
        <w:numPr>
          <w:ilvl w:val="0"/>
          <w:numId w:val="5"/>
        </w:numPr>
        <w:rPr>
          <w:rFonts w:ascii="Univers 55" w:hAnsi="Univers 55" w:cs="Arial"/>
          <w:bCs/>
          <w:sz w:val="22"/>
          <w:szCs w:val="22"/>
        </w:rPr>
      </w:pPr>
      <w:r w:rsidRPr="00A14DDE">
        <w:rPr>
          <w:rFonts w:ascii="Univers 55" w:hAnsi="Univers 55" w:cs="Arial"/>
          <w:bCs/>
          <w:sz w:val="22"/>
          <w:szCs w:val="22"/>
        </w:rPr>
        <w:t xml:space="preserve">Amb aquesta sol·licitud caldrà adjuntar obligatòriament un </w:t>
      </w:r>
      <w:r w:rsidRPr="00A14DDE">
        <w:rPr>
          <w:rFonts w:ascii="Univers 55" w:hAnsi="Univers 55" w:cs="Arial"/>
          <w:b/>
          <w:bCs/>
          <w:caps/>
          <w:sz w:val="22"/>
          <w:szCs w:val="22"/>
        </w:rPr>
        <w:t>esborrany</w:t>
      </w:r>
      <w:r w:rsidRPr="00A14DDE">
        <w:rPr>
          <w:rFonts w:ascii="Univers 55" w:hAnsi="Univers 55" w:cs="Arial"/>
          <w:bCs/>
          <w:sz w:val="22"/>
          <w:szCs w:val="22"/>
        </w:rPr>
        <w:t xml:space="preserve"> del </w:t>
      </w:r>
      <w:proofErr w:type="spellStart"/>
      <w:r w:rsidRPr="00A14DDE">
        <w:rPr>
          <w:rFonts w:ascii="Univers 55" w:hAnsi="Univers 55" w:cs="Arial"/>
          <w:bCs/>
          <w:sz w:val="22"/>
          <w:szCs w:val="22"/>
        </w:rPr>
        <w:t>graffiti</w:t>
      </w:r>
      <w:proofErr w:type="spellEnd"/>
      <w:r w:rsidRPr="00A14DDE">
        <w:rPr>
          <w:rFonts w:ascii="Univers 55" w:hAnsi="Univers 55" w:cs="Arial"/>
          <w:bCs/>
          <w:sz w:val="22"/>
          <w:szCs w:val="22"/>
        </w:rPr>
        <w:t xml:space="preserve"> que es vol pintar. En aquest sentit </w:t>
      </w:r>
      <w:r w:rsidRPr="00510798">
        <w:rPr>
          <w:rFonts w:ascii="Univers 55" w:hAnsi="Univers 55" w:cs="Arial"/>
          <w:b/>
          <w:bCs/>
          <w:sz w:val="22"/>
          <w:szCs w:val="22"/>
        </w:rPr>
        <w:t xml:space="preserve">no es tramitarà cap sol·licitud, els continguts de la qual siguin discriminatoris, ofensius i/o puguin vulnerar els drets fonamentals de les </w:t>
      </w:r>
      <w:r w:rsidR="004D63F1" w:rsidRPr="00510798">
        <w:rPr>
          <w:rFonts w:ascii="Univers 55" w:hAnsi="Univers 55" w:cs="Arial"/>
          <w:b/>
          <w:bCs/>
          <w:sz w:val="22"/>
          <w:szCs w:val="22"/>
        </w:rPr>
        <w:t>persones i la legislació vigent.</w:t>
      </w:r>
    </w:p>
    <w:p w14:paraId="698F22B7" w14:textId="77777777" w:rsidR="004D63F1" w:rsidRPr="00D824A2" w:rsidRDefault="004D63F1" w:rsidP="004D63F1">
      <w:pPr>
        <w:ind w:left="720"/>
        <w:rPr>
          <w:rFonts w:ascii="Univers 55" w:hAnsi="Univers 55" w:cs="Arial"/>
          <w:bCs/>
          <w:sz w:val="10"/>
          <w:szCs w:val="22"/>
        </w:rPr>
      </w:pPr>
    </w:p>
    <w:p w14:paraId="3333BFDE" w14:textId="77777777" w:rsidR="003C7C21" w:rsidRPr="00EE65A1" w:rsidRDefault="003C7C21" w:rsidP="003C7C21">
      <w:pPr>
        <w:numPr>
          <w:ilvl w:val="0"/>
          <w:numId w:val="5"/>
        </w:numPr>
        <w:rPr>
          <w:rFonts w:ascii="Univers 55" w:hAnsi="Univers 55" w:cs="Arial"/>
          <w:b/>
          <w:color w:val="000000"/>
          <w:sz w:val="22"/>
          <w:szCs w:val="22"/>
        </w:rPr>
      </w:pPr>
      <w:r>
        <w:rPr>
          <w:rFonts w:ascii="Univers 55" w:hAnsi="Univers 55" w:cs="Arial"/>
          <w:color w:val="000000"/>
          <w:sz w:val="22"/>
          <w:szCs w:val="22"/>
        </w:rPr>
        <w:t xml:space="preserve">No es tramitarà cap sol·licitud que no tingui </w:t>
      </w:r>
      <w:r w:rsidRPr="004D63F1">
        <w:rPr>
          <w:rFonts w:ascii="Univers 55" w:hAnsi="Univers 55" w:cs="Arial"/>
          <w:b/>
          <w:color w:val="000000"/>
          <w:sz w:val="22"/>
          <w:szCs w:val="22"/>
        </w:rPr>
        <w:t>finalitats artístiques</w:t>
      </w:r>
      <w:r w:rsidR="00510798">
        <w:rPr>
          <w:rFonts w:ascii="Univers 55" w:hAnsi="Univers 55" w:cs="Arial"/>
          <w:b/>
          <w:color w:val="000000"/>
          <w:sz w:val="22"/>
          <w:szCs w:val="22"/>
        </w:rPr>
        <w:t>.</w:t>
      </w:r>
    </w:p>
    <w:p w14:paraId="63546503" w14:textId="77777777" w:rsidR="004D63F1" w:rsidRPr="00D824A2" w:rsidRDefault="004D63F1" w:rsidP="004D63F1">
      <w:pPr>
        <w:pStyle w:val="Prrafodelista"/>
        <w:rPr>
          <w:rFonts w:ascii="Univers 55" w:hAnsi="Univers 55" w:cs="Arial"/>
          <w:color w:val="000000"/>
          <w:sz w:val="10"/>
          <w:szCs w:val="22"/>
        </w:rPr>
      </w:pPr>
    </w:p>
    <w:p w14:paraId="37B41B3A" w14:textId="77777777" w:rsidR="004D63F1" w:rsidRDefault="004D63F1" w:rsidP="003C7C21">
      <w:pPr>
        <w:numPr>
          <w:ilvl w:val="0"/>
          <w:numId w:val="5"/>
        </w:numPr>
        <w:rPr>
          <w:rFonts w:ascii="Univers 55" w:hAnsi="Univers 55" w:cs="Arial"/>
          <w:color w:val="000000"/>
          <w:sz w:val="22"/>
          <w:szCs w:val="22"/>
        </w:rPr>
      </w:pPr>
      <w:r>
        <w:rPr>
          <w:rFonts w:ascii="Univers 55" w:hAnsi="Univers 55" w:cs="Arial"/>
          <w:color w:val="000000"/>
          <w:sz w:val="22"/>
          <w:szCs w:val="22"/>
        </w:rPr>
        <w:t xml:space="preserve">Aquesta sol·licitud es podrà presentar </w:t>
      </w:r>
      <w:r w:rsidRPr="004D63F1">
        <w:rPr>
          <w:rFonts w:ascii="Univers 55" w:hAnsi="Univers 55" w:cs="Arial"/>
          <w:b/>
          <w:color w:val="000000"/>
          <w:sz w:val="22"/>
          <w:szCs w:val="22"/>
        </w:rPr>
        <w:t>presencialment</w:t>
      </w:r>
      <w:r>
        <w:rPr>
          <w:rFonts w:ascii="Univers 55" w:hAnsi="Univers 55" w:cs="Arial"/>
          <w:color w:val="000000"/>
          <w:sz w:val="22"/>
          <w:szCs w:val="22"/>
        </w:rPr>
        <w:t xml:space="preserve"> a </w:t>
      </w:r>
      <w:r w:rsidR="00D03322">
        <w:rPr>
          <w:rFonts w:ascii="Univers 55" w:hAnsi="Univers 55" w:cs="Arial"/>
          <w:color w:val="000000"/>
          <w:sz w:val="22"/>
          <w:szCs w:val="22"/>
        </w:rPr>
        <w:t>Lleida Jove –la Palma</w:t>
      </w:r>
      <w:r>
        <w:rPr>
          <w:rFonts w:ascii="Univers 55" w:hAnsi="Univers 55" w:cs="Arial"/>
          <w:color w:val="000000"/>
          <w:sz w:val="22"/>
          <w:szCs w:val="22"/>
        </w:rPr>
        <w:t xml:space="preserve"> (C/ La Palma 6-10) o per </w:t>
      </w:r>
      <w:r w:rsidRPr="004D63F1">
        <w:rPr>
          <w:rFonts w:ascii="Univers 55" w:hAnsi="Univers 55" w:cs="Arial"/>
          <w:b/>
          <w:color w:val="000000"/>
          <w:sz w:val="22"/>
          <w:szCs w:val="22"/>
        </w:rPr>
        <w:t>correu electrònic</w:t>
      </w:r>
      <w:r>
        <w:rPr>
          <w:rFonts w:ascii="Univers 55" w:hAnsi="Univers 55" w:cs="Arial"/>
          <w:color w:val="000000"/>
          <w:sz w:val="22"/>
          <w:szCs w:val="22"/>
        </w:rPr>
        <w:t xml:space="preserve"> a </w:t>
      </w:r>
      <w:hyperlink r:id="rId11" w:history="1">
        <w:r w:rsidR="00D03322" w:rsidRPr="006B2EBB">
          <w:rPr>
            <w:rStyle w:val="Hipervnculo"/>
            <w:rFonts w:ascii="Univers 55" w:hAnsi="Univers 55" w:cs="Arial"/>
            <w:sz w:val="22"/>
            <w:szCs w:val="22"/>
          </w:rPr>
          <w:t>lleidajove@paeria.cat</w:t>
        </w:r>
      </w:hyperlink>
      <w:r>
        <w:rPr>
          <w:rFonts w:ascii="Univers 55" w:hAnsi="Univers 55" w:cs="Arial"/>
          <w:color w:val="000000"/>
          <w:sz w:val="22"/>
          <w:szCs w:val="22"/>
        </w:rPr>
        <w:t xml:space="preserve"> </w:t>
      </w:r>
    </w:p>
    <w:p w14:paraId="13855292" w14:textId="77777777" w:rsidR="004D63F1" w:rsidRPr="00D824A2" w:rsidRDefault="004D63F1" w:rsidP="004D63F1">
      <w:pPr>
        <w:pStyle w:val="Prrafodelista"/>
        <w:rPr>
          <w:rFonts w:ascii="Univers 55" w:hAnsi="Univers 55" w:cs="Arial"/>
          <w:color w:val="000000"/>
          <w:sz w:val="10"/>
          <w:szCs w:val="22"/>
        </w:rPr>
      </w:pPr>
    </w:p>
    <w:p w14:paraId="7CBD5DFD" w14:textId="77777777" w:rsidR="004D63F1" w:rsidRDefault="004D63F1" w:rsidP="003C7C21">
      <w:pPr>
        <w:numPr>
          <w:ilvl w:val="0"/>
          <w:numId w:val="5"/>
        </w:numPr>
        <w:rPr>
          <w:rFonts w:ascii="Univers 55" w:hAnsi="Univers 55" w:cs="Arial"/>
          <w:color w:val="000000"/>
          <w:sz w:val="22"/>
          <w:szCs w:val="22"/>
        </w:rPr>
      </w:pPr>
      <w:r>
        <w:rPr>
          <w:rFonts w:ascii="Univers 55" w:hAnsi="Univers 55" w:cs="Arial"/>
          <w:color w:val="000000"/>
          <w:sz w:val="22"/>
          <w:szCs w:val="22"/>
        </w:rPr>
        <w:t xml:space="preserve">El permís es farà arribar </w:t>
      </w:r>
      <w:r w:rsidR="002764EC">
        <w:rPr>
          <w:rFonts w:ascii="Univers 55" w:hAnsi="Univers 55" w:cs="Arial"/>
          <w:color w:val="000000"/>
          <w:sz w:val="22"/>
          <w:szCs w:val="22"/>
        </w:rPr>
        <w:t xml:space="preserve">en format digital </w:t>
      </w:r>
      <w:r w:rsidR="00BC7299">
        <w:rPr>
          <w:rFonts w:ascii="Univers 55" w:hAnsi="Univers 55" w:cs="Arial"/>
          <w:color w:val="000000"/>
          <w:sz w:val="22"/>
          <w:szCs w:val="22"/>
        </w:rPr>
        <w:t>a la persona sol·licitant a través de</w:t>
      </w:r>
      <w:r>
        <w:rPr>
          <w:rFonts w:ascii="Univers 55" w:hAnsi="Univers 55" w:cs="Arial"/>
          <w:color w:val="000000"/>
          <w:sz w:val="22"/>
          <w:szCs w:val="22"/>
        </w:rPr>
        <w:t xml:space="preserve"> correu electrònic</w:t>
      </w:r>
      <w:r w:rsidR="00BC7299">
        <w:rPr>
          <w:rFonts w:ascii="Univers 55" w:hAnsi="Univers 55" w:cs="Arial"/>
          <w:color w:val="000000"/>
          <w:sz w:val="22"/>
          <w:szCs w:val="22"/>
        </w:rPr>
        <w:t>,</w:t>
      </w:r>
      <w:r>
        <w:rPr>
          <w:rFonts w:ascii="Univers 55" w:hAnsi="Univers 55" w:cs="Arial"/>
          <w:color w:val="000000"/>
          <w:sz w:val="22"/>
          <w:szCs w:val="22"/>
        </w:rPr>
        <w:t xml:space="preserve"> especificant la paret que li ha estat assignada.</w:t>
      </w:r>
    </w:p>
    <w:p w14:paraId="07CBA089" w14:textId="77777777" w:rsidR="002764EC" w:rsidRDefault="002764EC" w:rsidP="002764EC">
      <w:pPr>
        <w:rPr>
          <w:rFonts w:ascii="Univers 55" w:hAnsi="Univers 55" w:cs="Arial"/>
          <w:color w:val="000000"/>
          <w:sz w:val="22"/>
          <w:szCs w:val="22"/>
        </w:rPr>
      </w:pPr>
    </w:p>
    <w:p w14:paraId="29DA515B" w14:textId="77777777" w:rsidR="003C7C21" w:rsidRDefault="002764EC" w:rsidP="002764EC">
      <w:pPr>
        <w:rPr>
          <w:rFonts w:ascii="Univers 55" w:hAnsi="Univers 55" w:cs="Arial"/>
          <w:b/>
          <w:color w:val="000000"/>
          <w:sz w:val="22"/>
          <w:szCs w:val="22"/>
        </w:rPr>
      </w:pPr>
      <w:r w:rsidRPr="002764EC">
        <w:rPr>
          <w:rFonts w:ascii="Univers 55" w:hAnsi="Univers 55" w:cs="Arial"/>
          <w:b/>
          <w:color w:val="000000"/>
          <w:sz w:val="22"/>
          <w:szCs w:val="22"/>
        </w:rPr>
        <w:t>DADES DE LA PERSONA SOL·LICITANT</w:t>
      </w:r>
    </w:p>
    <w:p w14:paraId="376FE2A1" w14:textId="77777777" w:rsidR="002764EC" w:rsidRPr="002764EC" w:rsidRDefault="002764EC" w:rsidP="002764EC">
      <w:pPr>
        <w:rPr>
          <w:rFonts w:ascii="Univers 55" w:hAnsi="Univers 55" w:cs="Arial"/>
          <w:b/>
          <w:color w:val="000000"/>
          <w:sz w:val="10"/>
          <w:szCs w:val="22"/>
        </w:rPr>
      </w:pP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418"/>
        <w:gridCol w:w="708"/>
        <w:gridCol w:w="3279"/>
      </w:tblGrid>
      <w:tr w:rsidR="002764EC" w:rsidRPr="00A14DDE" w14:paraId="2AC0196D" w14:textId="77777777" w:rsidTr="002764EC">
        <w:tc>
          <w:tcPr>
            <w:tcW w:w="2552" w:type="dxa"/>
            <w:shd w:val="clear" w:color="auto" w:fill="auto"/>
            <w:vAlign w:val="bottom"/>
          </w:tcPr>
          <w:p w14:paraId="5A561AC5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  <w:r w:rsidRPr="00A14DDE"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  <w:t>NOMS I COGNOMS</w:t>
            </w:r>
          </w:p>
        </w:tc>
        <w:tc>
          <w:tcPr>
            <w:tcW w:w="7531" w:type="dxa"/>
            <w:gridSpan w:val="4"/>
          </w:tcPr>
          <w:p w14:paraId="344DE111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64EC" w:rsidRPr="00A14DDE" w14:paraId="2889DBAF" w14:textId="77777777" w:rsidTr="002764EC">
        <w:tc>
          <w:tcPr>
            <w:tcW w:w="2552" w:type="dxa"/>
            <w:shd w:val="clear" w:color="auto" w:fill="auto"/>
          </w:tcPr>
          <w:p w14:paraId="269C32AE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  <w:r w:rsidRPr="00A14DDE"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2126" w:type="dxa"/>
          </w:tcPr>
          <w:p w14:paraId="51510D02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6CF0BA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  <w:t>Edat</w:t>
            </w:r>
          </w:p>
        </w:tc>
        <w:tc>
          <w:tcPr>
            <w:tcW w:w="3279" w:type="dxa"/>
            <w:shd w:val="clear" w:color="auto" w:fill="auto"/>
          </w:tcPr>
          <w:p w14:paraId="475BD1BB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64EC" w:rsidRPr="00A14DDE" w14:paraId="5361F2B1" w14:textId="77777777" w:rsidTr="002764EC">
        <w:tc>
          <w:tcPr>
            <w:tcW w:w="2552" w:type="dxa"/>
            <w:shd w:val="clear" w:color="auto" w:fill="auto"/>
            <w:vAlign w:val="center"/>
          </w:tcPr>
          <w:p w14:paraId="4BBD9FDE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  <w:r w:rsidRPr="00A14DDE"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  <w:t>Telèfon</w:t>
            </w:r>
          </w:p>
        </w:tc>
        <w:tc>
          <w:tcPr>
            <w:tcW w:w="2126" w:type="dxa"/>
          </w:tcPr>
          <w:p w14:paraId="44AAD294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85D43D1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  <w:r w:rsidRPr="00A14DDE"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  <w:t>Correu electrònic</w:t>
            </w:r>
          </w:p>
        </w:tc>
        <w:tc>
          <w:tcPr>
            <w:tcW w:w="3279" w:type="dxa"/>
            <w:shd w:val="clear" w:color="auto" w:fill="auto"/>
          </w:tcPr>
          <w:p w14:paraId="5CFF90C6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64EC" w:rsidRPr="00A14DDE" w14:paraId="1BE62E44" w14:textId="77777777" w:rsidTr="002764EC">
        <w:tc>
          <w:tcPr>
            <w:tcW w:w="2552" w:type="dxa"/>
            <w:shd w:val="clear" w:color="auto" w:fill="auto"/>
            <w:vAlign w:val="center"/>
          </w:tcPr>
          <w:p w14:paraId="6FA84651" w14:textId="77777777" w:rsidR="002764EC" w:rsidRPr="00A14DDE" w:rsidRDefault="002764EC" w:rsidP="004D63F1">
            <w:pPr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  <w:t xml:space="preserve">Període de realització del </w:t>
            </w:r>
            <w:proofErr w:type="spellStart"/>
            <w:r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  <w:t>graffiti</w:t>
            </w:r>
            <w:proofErr w:type="spellEnd"/>
          </w:p>
        </w:tc>
        <w:tc>
          <w:tcPr>
            <w:tcW w:w="3544" w:type="dxa"/>
            <w:gridSpan w:val="2"/>
          </w:tcPr>
          <w:p w14:paraId="259E7F59" w14:textId="77777777" w:rsidR="002764EC" w:rsidRDefault="002764EC" w:rsidP="004D63F1">
            <w:pPr>
              <w:rPr>
                <w:rFonts w:ascii="Univers 55" w:hAnsi="Univers 55" w:cs="Arial"/>
                <w:color w:val="000000"/>
                <w:sz w:val="22"/>
                <w:szCs w:val="22"/>
              </w:rPr>
            </w:pPr>
          </w:p>
          <w:p w14:paraId="4C883ECA" w14:textId="77777777" w:rsidR="002764EC" w:rsidRPr="00A14DDE" w:rsidRDefault="002764EC" w:rsidP="004D63F1">
            <w:pPr>
              <w:rPr>
                <w:rFonts w:ascii="Univers 55" w:hAnsi="Univers 55" w:cs="Arial"/>
                <w:color w:val="000000"/>
                <w:sz w:val="22"/>
                <w:szCs w:val="22"/>
              </w:rPr>
            </w:pPr>
            <w:r w:rsidRPr="00A14DDE">
              <w:rPr>
                <w:rFonts w:ascii="Univers 55" w:hAnsi="Univers 55" w:cs="Arial"/>
                <w:color w:val="000000"/>
                <w:sz w:val="22"/>
                <w:szCs w:val="22"/>
              </w:rPr>
              <w:t xml:space="preserve">Data d’inici:  ___ / ____ / _______ </w:t>
            </w:r>
          </w:p>
          <w:p w14:paraId="21DDB3D6" w14:textId="77777777" w:rsidR="002764EC" w:rsidRPr="00A14DDE" w:rsidRDefault="002764EC" w:rsidP="004D63F1">
            <w:pPr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gridSpan w:val="2"/>
            <w:shd w:val="clear" w:color="auto" w:fill="auto"/>
          </w:tcPr>
          <w:p w14:paraId="5148D429" w14:textId="77777777" w:rsidR="002764EC" w:rsidRDefault="002764EC" w:rsidP="004D63F1">
            <w:pPr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  <w:p w14:paraId="7200044E" w14:textId="77777777" w:rsidR="002764EC" w:rsidRPr="00A14DDE" w:rsidRDefault="002764EC" w:rsidP="004D63F1">
            <w:pPr>
              <w:rPr>
                <w:rFonts w:ascii="Univers 55" w:hAnsi="Univers 55" w:cs="Arial"/>
                <w:color w:val="000000"/>
                <w:sz w:val="22"/>
                <w:szCs w:val="22"/>
              </w:rPr>
            </w:pPr>
            <w:r w:rsidRPr="00A14DDE">
              <w:rPr>
                <w:rFonts w:ascii="Univers 55" w:hAnsi="Univers 55" w:cs="Arial"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Univers 55" w:hAnsi="Univers 55" w:cs="Arial"/>
                <w:color w:val="000000"/>
                <w:sz w:val="22"/>
                <w:szCs w:val="22"/>
              </w:rPr>
              <w:t>finalització</w:t>
            </w:r>
            <w:r w:rsidRPr="00A14DDE">
              <w:rPr>
                <w:rFonts w:ascii="Univers 55" w:hAnsi="Univers 55" w:cs="Arial"/>
                <w:color w:val="000000"/>
                <w:sz w:val="22"/>
                <w:szCs w:val="22"/>
              </w:rPr>
              <w:t xml:space="preserve">:  ___ / ____ / _______ </w:t>
            </w:r>
          </w:p>
          <w:p w14:paraId="05B21542" w14:textId="77777777" w:rsidR="002764EC" w:rsidRPr="00A14DDE" w:rsidRDefault="002764EC" w:rsidP="004D63F1">
            <w:pPr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899D66" w14:textId="77777777" w:rsidR="00505502" w:rsidRPr="00A14DDE" w:rsidRDefault="00505502">
      <w:pPr>
        <w:pStyle w:val="Ttulo1"/>
        <w:rPr>
          <w:rFonts w:ascii="Univers 55" w:hAnsi="Univers 55" w:cs="Arial"/>
          <w:sz w:val="22"/>
          <w:szCs w:val="22"/>
        </w:rPr>
      </w:pPr>
    </w:p>
    <w:p w14:paraId="026842D3" w14:textId="77777777" w:rsidR="00A34CBA" w:rsidRPr="00A14DDE" w:rsidRDefault="00A34CBA">
      <w:pPr>
        <w:pStyle w:val="Ttulo1"/>
        <w:rPr>
          <w:rFonts w:ascii="Univers 55" w:hAnsi="Univers 55" w:cs="Arial"/>
          <w:sz w:val="26"/>
          <w:szCs w:val="26"/>
        </w:rPr>
      </w:pPr>
      <w:r w:rsidRPr="00A14DDE">
        <w:rPr>
          <w:rFonts w:ascii="Univers 55" w:hAnsi="Univers 55" w:cs="Arial"/>
          <w:sz w:val="26"/>
          <w:szCs w:val="26"/>
        </w:rPr>
        <w:t>SOL·LICITA:</w:t>
      </w:r>
    </w:p>
    <w:p w14:paraId="74D85A49" w14:textId="77777777" w:rsidR="00A34CBA" w:rsidRPr="00A14DDE" w:rsidRDefault="00A34CBA">
      <w:pPr>
        <w:rPr>
          <w:rFonts w:ascii="Univers 55" w:hAnsi="Univers 55" w:cs="Arial"/>
          <w:color w:val="000000"/>
          <w:sz w:val="22"/>
          <w:szCs w:val="22"/>
        </w:rPr>
      </w:pPr>
      <w:r w:rsidRPr="00A14DDE">
        <w:rPr>
          <w:rFonts w:ascii="Univers 55" w:hAnsi="Univers 55" w:cs="Arial"/>
          <w:color w:val="000000"/>
          <w:sz w:val="22"/>
          <w:szCs w:val="22"/>
        </w:rPr>
        <w:t xml:space="preserve">Una </w:t>
      </w:r>
      <w:r w:rsidRPr="00A14DDE">
        <w:rPr>
          <w:rFonts w:ascii="Univers 55" w:hAnsi="Univers 55" w:cs="Arial"/>
          <w:b/>
          <w:bCs/>
          <w:color w:val="000000"/>
          <w:sz w:val="22"/>
          <w:szCs w:val="22"/>
        </w:rPr>
        <w:t>paret</w:t>
      </w:r>
      <w:r w:rsidRPr="00A14DDE">
        <w:rPr>
          <w:rFonts w:ascii="Univers 55" w:hAnsi="Univers 55" w:cs="Arial"/>
          <w:color w:val="000000"/>
          <w:sz w:val="22"/>
          <w:szCs w:val="22"/>
        </w:rPr>
        <w:t xml:space="preserve"> municipal on poder pintar un </w:t>
      </w:r>
      <w:proofErr w:type="spellStart"/>
      <w:r w:rsidRPr="00A14DDE">
        <w:rPr>
          <w:rFonts w:ascii="Univers 55" w:hAnsi="Univers 55" w:cs="Arial"/>
          <w:color w:val="000000"/>
          <w:sz w:val="22"/>
          <w:szCs w:val="22"/>
        </w:rPr>
        <w:t>graffiti</w:t>
      </w:r>
      <w:proofErr w:type="spellEnd"/>
      <w:r w:rsidRPr="00A14DDE">
        <w:rPr>
          <w:rFonts w:ascii="Univers 55" w:hAnsi="Univers 55" w:cs="Arial"/>
          <w:color w:val="000000"/>
          <w:sz w:val="22"/>
          <w:szCs w:val="22"/>
        </w:rPr>
        <w:t xml:space="preserve"> i el corresponent </w:t>
      </w:r>
      <w:r w:rsidRPr="00A14DDE">
        <w:rPr>
          <w:rFonts w:ascii="Univers 55" w:hAnsi="Univers 55" w:cs="Arial"/>
          <w:b/>
          <w:bCs/>
          <w:color w:val="000000"/>
          <w:sz w:val="22"/>
          <w:szCs w:val="22"/>
        </w:rPr>
        <w:t>permís</w:t>
      </w:r>
      <w:r w:rsidRPr="00A14DDE">
        <w:rPr>
          <w:rFonts w:ascii="Univers 55" w:hAnsi="Univers 55" w:cs="Arial"/>
          <w:color w:val="000000"/>
          <w:sz w:val="22"/>
          <w:szCs w:val="22"/>
        </w:rPr>
        <w:t xml:space="preserve"> que ho autoritzi.</w:t>
      </w:r>
    </w:p>
    <w:p w14:paraId="2B0CA739" w14:textId="77777777" w:rsidR="00505502" w:rsidRPr="00A14DDE" w:rsidRDefault="00505502">
      <w:pPr>
        <w:rPr>
          <w:rFonts w:ascii="Univers 55" w:hAnsi="Univers 55" w:cs="Arial"/>
          <w:color w:val="000000"/>
          <w:sz w:val="22"/>
          <w:szCs w:val="22"/>
        </w:rPr>
      </w:pPr>
    </w:p>
    <w:p w14:paraId="1F77F420" w14:textId="77777777" w:rsidR="00A34CBA" w:rsidRPr="00A14DDE" w:rsidRDefault="00A34CBA" w:rsidP="00266D9C">
      <w:pPr>
        <w:pStyle w:val="Ttulo1"/>
        <w:rPr>
          <w:rFonts w:ascii="Univers 55" w:hAnsi="Univers 55" w:cs="Arial"/>
          <w:sz w:val="26"/>
          <w:szCs w:val="26"/>
        </w:rPr>
      </w:pPr>
      <w:r w:rsidRPr="00A14DDE">
        <w:rPr>
          <w:rFonts w:ascii="Univers 55" w:hAnsi="Univers 55" w:cs="Arial"/>
          <w:b w:val="0"/>
          <w:bCs w:val="0"/>
          <w:sz w:val="26"/>
          <w:szCs w:val="26"/>
        </w:rPr>
        <w:t>i</w:t>
      </w:r>
      <w:r w:rsidRPr="00A14DDE">
        <w:rPr>
          <w:rFonts w:ascii="Univers 55" w:hAnsi="Univers 55" w:cs="Arial"/>
          <w:sz w:val="26"/>
          <w:szCs w:val="26"/>
        </w:rPr>
        <w:t xml:space="preserve"> ACCEPTA:</w:t>
      </w:r>
    </w:p>
    <w:p w14:paraId="57DD2EDD" w14:textId="77777777" w:rsidR="00816FF1" w:rsidRPr="00A14DDE" w:rsidRDefault="00816FF1">
      <w:pPr>
        <w:numPr>
          <w:ilvl w:val="0"/>
          <w:numId w:val="1"/>
        </w:numPr>
        <w:rPr>
          <w:rFonts w:ascii="Univers 55" w:hAnsi="Univers 55" w:cs="Arial"/>
          <w:sz w:val="22"/>
          <w:szCs w:val="22"/>
        </w:rPr>
      </w:pPr>
      <w:r w:rsidRPr="00A14DDE">
        <w:rPr>
          <w:rFonts w:ascii="Univers 55" w:hAnsi="Univers 55" w:cs="Arial"/>
          <w:sz w:val="22"/>
          <w:szCs w:val="22"/>
        </w:rPr>
        <w:t>les condicions esmentades en aquesta sol·licitud</w:t>
      </w:r>
    </w:p>
    <w:p w14:paraId="5B5BB9D0" w14:textId="77777777" w:rsidR="00A34CBA" w:rsidRPr="00A14DDE" w:rsidRDefault="00A34CBA" w:rsidP="00816FF1">
      <w:pPr>
        <w:numPr>
          <w:ilvl w:val="0"/>
          <w:numId w:val="1"/>
        </w:numPr>
        <w:rPr>
          <w:rFonts w:ascii="Univers 55" w:hAnsi="Univers 55" w:cs="Arial"/>
          <w:sz w:val="22"/>
          <w:szCs w:val="22"/>
        </w:rPr>
      </w:pPr>
      <w:r w:rsidRPr="00A14DDE">
        <w:rPr>
          <w:rFonts w:ascii="Univers 55" w:hAnsi="Univers 55" w:cs="Arial"/>
          <w:sz w:val="22"/>
          <w:szCs w:val="22"/>
        </w:rPr>
        <w:t xml:space="preserve">respectar els </w:t>
      </w:r>
      <w:r w:rsidRPr="00A14DDE">
        <w:rPr>
          <w:rFonts w:ascii="Univers 55" w:hAnsi="Univers 55" w:cs="Arial"/>
          <w:b/>
          <w:bCs/>
          <w:sz w:val="22"/>
          <w:szCs w:val="22"/>
        </w:rPr>
        <w:t>terminis de realització</w:t>
      </w:r>
      <w:r w:rsidRPr="00A14DDE">
        <w:rPr>
          <w:rFonts w:ascii="Univers 55" w:hAnsi="Univers 55" w:cs="Arial"/>
          <w:sz w:val="22"/>
          <w:szCs w:val="22"/>
        </w:rPr>
        <w:t xml:space="preserve"> del </w:t>
      </w:r>
      <w:proofErr w:type="spellStart"/>
      <w:r w:rsidRPr="00A14DDE">
        <w:rPr>
          <w:rFonts w:ascii="Univers 55" w:hAnsi="Univers 55" w:cs="Arial"/>
          <w:sz w:val="22"/>
          <w:szCs w:val="22"/>
        </w:rPr>
        <w:t>graffiti</w:t>
      </w:r>
      <w:proofErr w:type="spellEnd"/>
      <w:r w:rsidR="00E2753E" w:rsidRPr="00A14DDE">
        <w:rPr>
          <w:rFonts w:ascii="Univers 55" w:hAnsi="Univers 55" w:cs="Arial"/>
          <w:sz w:val="22"/>
          <w:szCs w:val="22"/>
        </w:rPr>
        <w:t>.</w:t>
      </w:r>
    </w:p>
    <w:p w14:paraId="68F43F1F" w14:textId="77777777" w:rsidR="00A34CBA" w:rsidRPr="00A14DDE" w:rsidRDefault="00A34CBA">
      <w:pPr>
        <w:numPr>
          <w:ilvl w:val="0"/>
          <w:numId w:val="1"/>
        </w:numPr>
        <w:rPr>
          <w:rFonts w:ascii="Univers 55" w:hAnsi="Univers 55" w:cs="Arial"/>
          <w:color w:val="000000"/>
          <w:sz w:val="22"/>
          <w:szCs w:val="22"/>
        </w:rPr>
      </w:pPr>
      <w:r w:rsidRPr="00A14DDE">
        <w:rPr>
          <w:rFonts w:ascii="Univers 55" w:hAnsi="Univers 55" w:cs="Arial"/>
          <w:sz w:val="22"/>
          <w:szCs w:val="22"/>
        </w:rPr>
        <w:t xml:space="preserve">respectar la </w:t>
      </w:r>
      <w:r w:rsidRPr="00A14DDE">
        <w:rPr>
          <w:rFonts w:ascii="Univers 55" w:hAnsi="Univers 55" w:cs="Arial"/>
          <w:b/>
          <w:bCs/>
          <w:sz w:val="22"/>
          <w:szCs w:val="22"/>
        </w:rPr>
        <w:t>vigència</w:t>
      </w:r>
      <w:r w:rsidRPr="00A14DDE">
        <w:rPr>
          <w:rFonts w:ascii="Univers 55" w:hAnsi="Univers 55" w:cs="Arial"/>
          <w:sz w:val="22"/>
          <w:szCs w:val="22"/>
        </w:rPr>
        <w:t xml:space="preserve"> que l’Ajuntament fixi pel </w:t>
      </w:r>
      <w:proofErr w:type="spellStart"/>
      <w:r w:rsidRPr="00A14DDE">
        <w:rPr>
          <w:rFonts w:ascii="Univers 55" w:hAnsi="Univers 55" w:cs="Arial"/>
          <w:sz w:val="22"/>
          <w:szCs w:val="22"/>
        </w:rPr>
        <w:t>graffiti</w:t>
      </w:r>
      <w:proofErr w:type="spellEnd"/>
      <w:r w:rsidRPr="00A14DDE">
        <w:rPr>
          <w:rFonts w:ascii="Univers 55" w:hAnsi="Univers 55" w:cs="Arial"/>
          <w:sz w:val="22"/>
          <w:szCs w:val="22"/>
        </w:rPr>
        <w:t xml:space="preserve"> pintat, que en cap cas serà inferior a </w:t>
      </w:r>
      <w:r w:rsidRPr="004D63F1">
        <w:rPr>
          <w:rFonts w:ascii="Univers 55" w:hAnsi="Univers 55" w:cs="Arial"/>
          <w:b/>
          <w:sz w:val="22"/>
          <w:szCs w:val="22"/>
        </w:rPr>
        <w:t>5 mesos</w:t>
      </w:r>
      <w:r w:rsidRPr="00A14DDE">
        <w:rPr>
          <w:rFonts w:ascii="Univers 55" w:hAnsi="Univers 55" w:cs="Arial"/>
          <w:sz w:val="22"/>
          <w:szCs w:val="22"/>
        </w:rPr>
        <w:t xml:space="preserve">. </w:t>
      </w:r>
    </w:p>
    <w:p w14:paraId="7D266AF0" w14:textId="77777777" w:rsidR="00A34CBA" w:rsidRPr="00AB0602" w:rsidRDefault="00A34CBA">
      <w:pPr>
        <w:numPr>
          <w:ilvl w:val="0"/>
          <w:numId w:val="1"/>
        </w:numPr>
        <w:rPr>
          <w:rFonts w:ascii="Univers 55" w:hAnsi="Univers 55" w:cs="Arial"/>
          <w:b/>
          <w:bCs/>
          <w:color w:val="000000"/>
          <w:sz w:val="22"/>
          <w:szCs w:val="22"/>
        </w:rPr>
      </w:pPr>
      <w:r w:rsidRPr="00A14DDE">
        <w:rPr>
          <w:rFonts w:ascii="Univers 55" w:hAnsi="Univers 55" w:cs="Arial"/>
          <w:b/>
          <w:bCs/>
          <w:sz w:val="22"/>
          <w:szCs w:val="22"/>
        </w:rPr>
        <w:t>respectar l’entorn</w:t>
      </w:r>
      <w:r w:rsidR="004E0B52" w:rsidRPr="00A14DDE">
        <w:rPr>
          <w:rFonts w:ascii="Univers 55" w:hAnsi="Univers 55" w:cs="Arial"/>
          <w:b/>
          <w:bCs/>
          <w:sz w:val="22"/>
          <w:szCs w:val="22"/>
        </w:rPr>
        <w:t xml:space="preserve"> i la neteja del lloc</w:t>
      </w:r>
      <w:r w:rsidRPr="00A14DDE">
        <w:rPr>
          <w:rFonts w:ascii="Univers 55" w:hAnsi="Univers 55" w:cs="Arial"/>
          <w:b/>
          <w:bCs/>
          <w:sz w:val="22"/>
          <w:szCs w:val="22"/>
        </w:rPr>
        <w:t xml:space="preserve"> on </w:t>
      </w:r>
      <w:r w:rsidR="004E0B52" w:rsidRPr="00A14DDE">
        <w:rPr>
          <w:rFonts w:ascii="Univers 55" w:hAnsi="Univers 55" w:cs="Arial"/>
          <w:b/>
          <w:bCs/>
          <w:sz w:val="22"/>
          <w:szCs w:val="22"/>
        </w:rPr>
        <w:t xml:space="preserve">es </w:t>
      </w:r>
      <w:r w:rsidRPr="00A14DDE">
        <w:rPr>
          <w:rFonts w:ascii="Univers 55" w:hAnsi="Univers 55" w:cs="Arial"/>
          <w:b/>
          <w:bCs/>
          <w:sz w:val="22"/>
          <w:szCs w:val="22"/>
        </w:rPr>
        <w:t xml:space="preserve">pinti el </w:t>
      </w:r>
      <w:proofErr w:type="spellStart"/>
      <w:r w:rsidRPr="00A14DDE">
        <w:rPr>
          <w:rFonts w:ascii="Univers 55" w:hAnsi="Univers 55" w:cs="Arial"/>
          <w:b/>
          <w:bCs/>
          <w:sz w:val="22"/>
          <w:szCs w:val="22"/>
        </w:rPr>
        <w:t>graffiti</w:t>
      </w:r>
      <w:proofErr w:type="spellEnd"/>
      <w:r w:rsidRPr="00A14DDE">
        <w:rPr>
          <w:rFonts w:ascii="Univers 55" w:hAnsi="Univers 55" w:cs="Arial"/>
          <w:b/>
          <w:bCs/>
          <w:sz w:val="22"/>
          <w:szCs w:val="22"/>
        </w:rPr>
        <w:t xml:space="preserve"> i recollir tot</w:t>
      </w:r>
      <w:r w:rsidR="003C7C21">
        <w:rPr>
          <w:rFonts w:ascii="Univers 55" w:hAnsi="Univers 55" w:cs="Arial"/>
          <w:b/>
          <w:bCs/>
          <w:sz w:val="22"/>
          <w:szCs w:val="22"/>
        </w:rPr>
        <w:t>s</w:t>
      </w:r>
      <w:r w:rsidRPr="00A14DDE">
        <w:rPr>
          <w:rFonts w:ascii="Univers 55" w:hAnsi="Univers 55" w:cs="Arial"/>
          <w:b/>
          <w:bCs/>
          <w:sz w:val="22"/>
          <w:szCs w:val="22"/>
        </w:rPr>
        <w:t xml:space="preserve"> els materials que es facin servir per pintar</w:t>
      </w:r>
      <w:r w:rsidR="004E0B52" w:rsidRPr="00A14DDE">
        <w:rPr>
          <w:rFonts w:ascii="Univers 55" w:hAnsi="Univers 55" w:cs="Arial"/>
          <w:b/>
          <w:bCs/>
          <w:sz w:val="22"/>
          <w:szCs w:val="22"/>
        </w:rPr>
        <w:t xml:space="preserve"> (esprais, vàlvules, etc)</w:t>
      </w:r>
    </w:p>
    <w:p w14:paraId="45E181DB" w14:textId="77777777" w:rsidR="00AB0602" w:rsidRPr="00A14DDE" w:rsidRDefault="00AB0602">
      <w:pPr>
        <w:numPr>
          <w:ilvl w:val="0"/>
          <w:numId w:val="1"/>
        </w:numPr>
        <w:rPr>
          <w:rFonts w:ascii="Univers 55" w:hAnsi="Univers 55" w:cs="Arial"/>
          <w:b/>
          <w:bCs/>
          <w:color w:val="000000"/>
          <w:sz w:val="22"/>
          <w:szCs w:val="22"/>
        </w:rPr>
      </w:pPr>
      <w:r>
        <w:rPr>
          <w:rFonts w:ascii="Univers 55" w:hAnsi="Univers 55" w:cs="Arial"/>
          <w:b/>
          <w:bCs/>
          <w:sz w:val="22"/>
          <w:szCs w:val="22"/>
        </w:rPr>
        <w:t xml:space="preserve">enviar una fotografia del </w:t>
      </w:r>
      <w:proofErr w:type="spellStart"/>
      <w:r>
        <w:rPr>
          <w:rFonts w:ascii="Univers 55" w:hAnsi="Univers 55" w:cs="Arial"/>
          <w:b/>
          <w:bCs/>
          <w:sz w:val="22"/>
          <w:szCs w:val="22"/>
        </w:rPr>
        <w:t>graffiti</w:t>
      </w:r>
      <w:proofErr w:type="spellEnd"/>
      <w:r>
        <w:rPr>
          <w:rFonts w:ascii="Univers 55" w:hAnsi="Univers 55" w:cs="Arial"/>
          <w:b/>
          <w:bCs/>
          <w:sz w:val="22"/>
          <w:szCs w:val="22"/>
        </w:rPr>
        <w:t xml:space="preserve"> pintat a </w:t>
      </w:r>
      <w:hyperlink r:id="rId12" w:history="1">
        <w:r w:rsidR="00D03322" w:rsidRPr="006B2EBB">
          <w:rPr>
            <w:rStyle w:val="Hipervnculo"/>
            <w:rFonts w:ascii="Univers 55" w:hAnsi="Univers 55" w:cs="Arial"/>
            <w:sz w:val="22"/>
            <w:szCs w:val="22"/>
          </w:rPr>
          <w:t>lleidajove@paeria.cat</w:t>
        </w:r>
      </w:hyperlink>
    </w:p>
    <w:p w14:paraId="773F9462" w14:textId="77777777" w:rsidR="00A34CBA" w:rsidRPr="00A14DDE" w:rsidRDefault="00A34CBA">
      <w:pPr>
        <w:rPr>
          <w:rFonts w:ascii="Univers 55" w:hAnsi="Univers 55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379"/>
      </w:tblGrid>
      <w:tr w:rsidR="00D824A2" w:rsidRPr="00CC31E6" w14:paraId="0B831ED6" w14:textId="77777777" w:rsidTr="00D824A2">
        <w:trPr>
          <w:trHeight w:val="2086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14:paraId="5D2C6E08" w14:textId="77777777" w:rsidR="00D824A2" w:rsidRPr="00CC31E6" w:rsidRDefault="00D824A2" w:rsidP="00813BA2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CC31E6">
              <w:rPr>
                <w:rFonts w:ascii="Arial" w:hAnsi="Arial" w:cs="Arial"/>
                <w:i/>
                <w:color w:val="000000"/>
                <w:sz w:val="21"/>
                <w:szCs w:val="21"/>
              </w:rPr>
              <w:t>Signatura de la persona sol·licitant,</w:t>
            </w:r>
          </w:p>
          <w:p w14:paraId="0C86219F" w14:textId="77777777" w:rsidR="00D824A2" w:rsidRPr="00CC31E6" w:rsidRDefault="00D824A2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0C475C8" w14:textId="77777777" w:rsidR="00D824A2" w:rsidRPr="00CC31E6" w:rsidRDefault="00D824A2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BE722CA" w14:textId="77777777" w:rsidR="00D824A2" w:rsidRDefault="00D824A2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D2E94DF" w14:textId="77777777" w:rsidR="00C42DB5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F1201A9" w14:textId="77777777" w:rsidR="00C42DB5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0D67148" w14:textId="77777777" w:rsidR="00C42DB5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DC4BC88" w14:textId="77777777" w:rsidR="00C42DB5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F81A464" w14:textId="77777777" w:rsidR="00C42DB5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B8C7B41" w14:textId="77777777" w:rsidR="00C42DB5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76127E2" w14:textId="77777777" w:rsidR="00C42DB5" w:rsidRPr="00CC31E6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3D693" w14:textId="77777777" w:rsidR="00D824A2" w:rsidRPr="00CC31E6" w:rsidRDefault="00D824A2" w:rsidP="00813BA2">
            <w:pPr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</w:pP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menors d’edat</w:t>
            </w:r>
            <w:r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 xml:space="preserve"> – Autorització pare / mare /tutor-a</w:t>
            </w:r>
          </w:p>
          <w:p w14:paraId="468BBE90" w14:textId="77777777" w:rsidR="00D824A2" w:rsidRPr="00CC31E6" w:rsidRDefault="00D824A2" w:rsidP="00813BA2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</w:rPr>
              <w:t>Nom i cognoms:</w:t>
            </w:r>
          </w:p>
          <w:p w14:paraId="7A1A6935" w14:textId="77777777" w:rsidR="00D824A2" w:rsidRDefault="00D824A2" w:rsidP="00813BA2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</w:rPr>
              <w:t>DNI:</w:t>
            </w:r>
          </w:p>
          <w:p w14:paraId="624320B8" w14:textId="77777777" w:rsidR="00D824A2" w:rsidRDefault="00D824A2" w:rsidP="00D824A2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</w:rPr>
              <w:t>Telèfon de contacte:</w:t>
            </w:r>
          </w:p>
          <w:p w14:paraId="444B2675" w14:textId="77777777" w:rsidR="00D824A2" w:rsidRPr="00D824A2" w:rsidRDefault="00D824A2" w:rsidP="00D824A2">
            <w:pPr>
              <w:spacing w:after="80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D824A2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Signatura,</w:t>
            </w:r>
          </w:p>
          <w:p w14:paraId="120F3AC3" w14:textId="77777777" w:rsidR="00D824A2" w:rsidRPr="00CC31E6" w:rsidRDefault="00D824A2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D4DFFA9" w14:textId="77777777" w:rsidR="00D824A2" w:rsidRPr="00CC31E6" w:rsidRDefault="00D824A2" w:rsidP="00813BA2">
            <w:pPr>
              <w:rPr>
                <w:rFonts w:ascii="Arial" w:hAnsi="Arial" w:cs="Arial"/>
                <w:color w:val="000000"/>
                <w:sz w:val="12"/>
                <w:szCs w:val="21"/>
              </w:rPr>
            </w:pPr>
          </w:p>
          <w:p w14:paraId="6455F8C5" w14:textId="77777777" w:rsidR="00D824A2" w:rsidRPr="00CC31E6" w:rsidRDefault="00D824A2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1357981" w14:textId="77777777" w:rsidR="00D824A2" w:rsidRPr="00CC31E6" w:rsidRDefault="00D824A2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4042AA78" w14:textId="77777777" w:rsidR="00A34CBA" w:rsidRPr="00A14DDE" w:rsidRDefault="00A34CBA">
      <w:pPr>
        <w:rPr>
          <w:rFonts w:ascii="Univers 55" w:hAnsi="Univers 55" w:cs="Arial"/>
          <w:color w:val="000000"/>
          <w:sz w:val="22"/>
          <w:szCs w:val="22"/>
        </w:rPr>
      </w:pPr>
    </w:p>
    <w:p w14:paraId="5892964F" w14:textId="77777777" w:rsidR="00A34CBA" w:rsidRDefault="00A34CBA">
      <w:pPr>
        <w:rPr>
          <w:rFonts w:ascii="Univers 55" w:hAnsi="Univers 55" w:cs="Arial"/>
          <w:sz w:val="22"/>
          <w:szCs w:val="22"/>
        </w:rPr>
      </w:pPr>
      <w:r w:rsidRPr="00A14DDE">
        <w:rPr>
          <w:rFonts w:ascii="Univers 55" w:hAnsi="Univers 55" w:cs="Arial"/>
          <w:sz w:val="22"/>
          <w:szCs w:val="22"/>
        </w:rPr>
        <w:t>Lleida, ____</w:t>
      </w:r>
      <w:r w:rsidR="00C86112" w:rsidRPr="00A14DDE">
        <w:rPr>
          <w:rFonts w:ascii="Univers 55" w:hAnsi="Univers 55" w:cs="Arial"/>
          <w:sz w:val="22"/>
          <w:szCs w:val="22"/>
        </w:rPr>
        <w:t xml:space="preserve"> de/d’ ________________ de 20__</w:t>
      </w:r>
    </w:p>
    <w:p w14:paraId="0A9D30F1" w14:textId="77777777" w:rsidR="00356862" w:rsidRDefault="00356862">
      <w:pPr>
        <w:rPr>
          <w:rFonts w:ascii="Univers 55" w:hAnsi="Univers 55" w:cs="Arial"/>
          <w:i/>
          <w:sz w:val="4"/>
          <w:szCs w:val="4"/>
        </w:rPr>
      </w:pPr>
    </w:p>
    <w:p w14:paraId="4B6B31AA" w14:textId="77777777" w:rsidR="00356862" w:rsidRDefault="00356862">
      <w:pPr>
        <w:rPr>
          <w:rFonts w:ascii="Univers 55" w:hAnsi="Univers 55" w:cs="Arial"/>
          <w:i/>
          <w:sz w:val="4"/>
          <w:szCs w:val="4"/>
        </w:rPr>
      </w:pPr>
    </w:p>
    <w:p w14:paraId="6A5D35B9" w14:textId="77777777" w:rsidR="00356862" w:rsidRDefault="00356862">
      <w:pPr>
        <w:rPr>
          <w:rFonts w:ascii="Univers 55" w:hAnsi="Univers 55" w:cs="Arial"/>
          <w:i/>
          <w:sz w:val="4"/>
          <w:szCs w:val="4"/>
        </w:rPr>
      </w:pPr>
    </w:p>
    <w:p w14:paraId="14E2FAC9" w14:textId="77777777" w:rsidR="00356862" w:rsidRDefault="00356862">
      <w:pPr>
        <w:rPr>
          <w:rFonts w:ascii="Univers 55" w:hAnsi="Univers 55" w:cs="Arial"/>
          <w:i/>
          <w:sz w:val="4"/>
          <w:szCs w:val="4"/>
        </w:rPr>
      </w:pPr>
    </w:p>
    <w:p w14:paraId="62BBBF2B" w14:textId="77777777" w:rsidR="00C42DB5" w:rsidRDefault="00C42DB5">
      <w:pPr>
        <w:rPr>
          <w:rFonts w:ascii="Univers 55" w:hAnsi="Univers 55" w:cs="Arial"/>
          <w:i/>
          <w:sz w:val="22"/>
          <w:szCs w:val="22"/>
        </w:rPr>
      </w:pPr>
    </w:p>
    <w:p w14:paraId="57A1BFC4" w14:textId="77777777" w:rsidR="002764EC" w:rsidRPr="001F4139" w:rsidRDefault="002764EC">
      <w:pPr>
        <w:rPr>
          <w:rFonts w:ascii="Univers 55" w:hAnsi="Univers 55" w:cs="Arial"/>
          <w:i/>
          <w:sz w:val="22"/>
          <w:szCs w:val="22"/>
        </w:rPr>
      </w:pPr>
      <w:r w:rsidRPr="001F4139">
        <w:rPr>
          <w:rFonts w:ascii="Univers 55" w:hAnsi="Univers 55" w:cs="Arial"/>
          <w:i/>
          <w:sz w:val="22"/>
          <w:szCs w:val="22"/>
        </w:rPr>
        <w:t>Per a més informacions sobre aquest tràmit poseu-vos en contacte amb el Departament de Joventut (Tel</w:t>
      </w:r>
      <w:r w:rsidR="00D03322">
        <w:rPr>
          <w:rFonts w:ascii="Univers 55" w:hAnsi="Univers 55" w:cs="Arial"/>
          <w:i/>
          <w:sz w:val="22"/>
          <w:szCs w:val="22"/>
        </w:rPr>
        <w:t>.</w:t>
      </w:r>
      <w:r w:rsidRPr="001F4139">
        <w:rPr>
          <w:rFonts w:ascii="Univers 55" w:hAnsi="Univers 55" w:cs="Arial"/>
          <w:i/>
          <w:sz w:val="22"/>
          <w:szCs w:val="22"/>
        </w:rPr>
        <w:t xml:space="preserve"> 973 700 666)</w:t>
      </w:r>
    </w:p>
    <w:sectPr w:rsidR="002764EC" w:rsidRPr="001F4139" w:rsidSect="00356862">
      <w:headerReference w:type="default" r:id="rId13"/>
      <w:footerReference w:type="default" r:id="rId14"/>
      <w:pgSz w:w="11906" w:h="16838" w:code="9"/>
      <w:pgMar w:top="287" w:right="851" w:bottom="539" w:left="1080" w:header="286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4086" w14:textId="77777777" w:rsidR="008F17E2" w:rsidRDefault="008F17E2">
      <w:r>
        <w:separator/>
      </w:r>
    </w:p>
  </w:endnote>
  <w:endnote w:type="continuationSeparator" w:id="0">
    <w:p w14:paraId="38F45905" w14:textId="77777777" w:rsidR="008F17E2" w:rsidRDefault="008F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55">
    <w:altName w:val="Calibri"/>
    <w:charset w:val="00"/>
    <w:family w:val="swiss"/>
    <w:notTrueType/>
    <w:pitch w:val="variable"/>
    <w:sig w:usb0="800000AF" w:usb1="40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A5B4" w14:textId="77777777" w:rsidR="00A34CBA" w:rsidRDefault="00A34CBA">
    <w:pPr>
      <w:autoSpaceDE w:val="0"/>
      <w:autoSpaceDN w:val="0"/>
      <w:adjustRightInd w:val="0"/>
      <w:ind w:left="5664"/>
      <w:rPr>
        <w:rFonts w:ascii="Univers" w:hAnsi="Univers"/>
        <w:sz w:val="20"/>
        <w:szCs w:val="20"/>
      </w:rPr>
    </w:pPr>
  </w:p>
  <w:p w14:paraId="023FC223" w14:textId="77777777" w:rsidR="00A34CBA" w:rsidRDefault="00A34CBA">
    <w:pPr>
      <w:pStyle w:val="Default"/>
      <w:spacing w:line="200" w:lineRule="atLeast"/>
      <w:rPr>
        <w:color w:val="221E1F"/>
        <w:sz w:val="20"/>
        <w:szCs w:val="20"/>
      </w:rPr>
    </w:pPr>
  </w:p>
  <w:p w14:paraId="630760BA" w14:textId="77777777" w:rsidR="00A34CBA" w:rsidRDefault="00A34C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32BF" w14:textId="77777777" w:rsidR="008F17E2" w:rsidRDefault="008F17E2">
      <w:r>
        <w:separator/>
      </w:r>
    </w:p>
  </w:footnote>
  <w:footnote w:type="continuationSeparator" w:id="0">
    <w:p w14:paraId="18A65F82" w14:textId="77777777" w:rsidR="008F17E2" w:rsidRDefault="008F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399D" w14:textId="77777777" w:rsidR="00A34CBA" w:rsidRDefault="00A14DDE">
    <w:pPr>
      <w:pStyle w:val="Encabezado"/>
    </w:pPr>
    <w:r>
      <w:pict w14:anchorId="0464D7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4pt;height:76.05pt">
          <v:imagedata r:id="rId1" o:title="La Paeria_transparent"/>
        </v:shape>
      </w:pict>
    </w:r>
    <w:r w:rsidR="00A34CBA">
      <w:t xml:space="preserve">      </w:t>
    </w:r>
  </w:p>
  <w:p w14:paraId="09253EF0" w14:textId="77777777" w:rsidR="00A34CBA" w:rsidRDefault="00A34CBA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30C30"/>
    <w:multiLevelType w:val="hybridMultilevel"/>
    <w:tmpl w:val="966044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220F4"/>
    <w:multiLevelType w:val="hybridMultilevel"/>
    <w:tmpl w:val="E35CFA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B3730"/>
    <w:multiLevelType w:val="hybridMultilevel"/>
    <w:tmpl w:val="C9D695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172510"/>
    <w:multiLevelType w:val="hybridMultilevel"/>
    <w:tmpl w:val="02EEA0E2"/>
    <w:lvl w:ilvl="0" w:tplc="83DE6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9E627E"/>
    <w:multiLevelType w:val="hybridMultilevel"/>
    <w:tmpl w:val="6BE6F270"/>
    <w:lvl w:ilvl="0" w:tplc="D674B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1200150">
    <w:abstractNumId w:val="4"/>
  </w:num>
  <w:num w:numId="2" w16cid:durableId="723213985">
    <w:abstractNumId w:val="2"/>
  </w:num>
  <w:num w:numId="3" w16cid:durableId="86464104">
    <w:abstractNumId w:val="0"/>
  </w:num>
  <w:num w:numId="4" w16cid:durableId="690298590">
    <w:abstractNumId w:val="3"/>
  </w:num>
  <w:num w:numId="5" w16cid:durableId="146408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53E"/>
    <w:rsid w:val="0003172B"/>
    <w:rsid w:val="00106545"/>
    <w:rsid w:val="001F4139"/>
    <w:rsid w:val="00266D9C"/>
    <w:rsid w:val="002764EC"/>
    <w:rsid w:val="00293686"/>
    <w:rsid w:val="002C72CB"/>
    <w:rsid w:val="003018F5"/>
    <w:rsid w:val="00356862"/>
    <w:rsid w:val="003C7C21"/>
    <w:rsid w:val="004D1AA5"/>
    <w:rsid w:val="004D63F1"/>
    <w:rsid w:val="004E0B52"/>
    <w:rsid w:val="00505502"/>
    <w:rsid w:val="005064E1"/>
    <w:rsid w:val="00510798"/>
    <w:rsid w:val="005378B3"/>
    <w:rsid w:val="00606F10"/>
    <w:rsid w:val="00711CE3"/>
    <w:rsid w:val="007C4B0C"/>
    <w:rsid w:val="007F6D06"/>
    <w:rsid w:val="008023F1"/>
    <w:rsid w:val="00813BA2"/>
    <w:rsid w:val="00816FF1"/>
    <w:rsid w:val="008F17E2"/>
    <w:rsid w:val="009C0AF7"/>
    <w:rsid w:val="00A14DDE"/>
    <w:rsid w:val="00A34CBA"/>
    <w:rsid w:val="00A94211"/>
    <w:rsid w:val="00AB0602"/>
    <w:rsid w:val="00B5655C"/>
    <w:rsid w:val="00BC7299"/>
    <w:rsid w:val="00C42DB5"/>
    <w:rsid w:val="00C63122"/>
    <w:rsid w:val="00C86112"/>
    <w:rsid w:val="00D032E6"/>
    <w:rsid w:val="00D03322"/>
    <w:rsid w:val="00D630D5"/>
    <w:rsid w:val="00D67EB3"/>
    <w:rsid w:val="00D824A2"/>
    <w:rsid w:val="00E2753E"/>
    <w:rsid w:val="00EA65F7"/>
    <w:rsid w:val="00E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8634BEF"/>
  <w15:chartTrackingRefBased/>
  <w15:docId w15:val="{29571399-3712-4C52-8406-5432757D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color w:val="000000"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color w:val="00000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Lucida Sans Unicode" w:hAnsi="Lucida Sans Unicode"/>
      <w:b/>
      <w:caps/>
      <w:color w:val="000000"/>
      <w:sz w:val="22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E2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63F1"/>
    <w:pPr>
      <w:ind w:left="708"/>
    </w:pPr>
  </w:style>
  <w:style w:type="character" w:styleId="Hipervnculo">
    <w:name w:val="Hyperlink"/>
    <w:rsid w:val="004D63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eidajove@paeria.c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leidajove@paeria.ca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anjo\Datos%20de%20programa\Microsoft\Plantillas\tu%20mous%20lleida_projec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7B8712157C93488582074C1B94B891" ma:contentTypeVersion="18" ma:contentTypeDescription="Crear nuevo documento." ma:contentTypeScope="" ma:versionID="cc309850ed56048605ca0f96a625a2df">
  <xsd:schema xmlns:xsd="http://www.w3.org/2001/XMLSchema" xmlns:xs="http://www.w3.org/2001/XMLSchema" xmlns:p="http://schemas.microsoft.com/office/2006/metadata/properties" xmlns:ns2="ff878a0d-06dc-4f30-a73d-4a31bef67cd9" xmlns:ns3="ae0967ad-c993-4c92-b781-e7b7f05d30bb" targetNamespace="http://schemas.microsoft.com/office/2006/metadata/properties" ma:root="true" ma:fieldsID="3708d58aa46c2dcbc0853e6d4675a0b7" ns2:_="" ns3:_="">
    <xsd:import namespace="ff878a0d-06dc-4f30-a73d-4a31bef67cd9"/>
    <xsd:import namespace="ae0967ad-c993-4c92-b781-e7b7f05d3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8a0d-06dc-4f30-a73d-4a31bef67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7ff81a7-c176-4fed-8f91-f68dcdb89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67ad-c993-4c92-b781-e7b7f05d3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eb19b4-2ca0-4715-bd8e-d2c2ca1bc53d}" ma:internalName="TaxCatchAll" ma:showField="CatchAllData" ma:web="ae0967ad-c993-4c92-b781-e7b7f05d3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0967ad-c993-4c92-b781-e7b7f05d30bb" xsi:nil="true"/>
    <lcf76f155ced4ddcb4097134ff3c332f xmlns="ff878a0d-06dc-4f30-a73d-4a31bef67c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36A53-77E4-44C4-BB3C-99AB75F1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78a0d-06dc-4f30-a73d-4a31bef67cd9"/>
    <ds:schemaRef ds:uri="ae0967ad-c993-4c92-b781-e7b7f05d3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D0DEE-04C6-4E36-A6CC-00682261B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6E5F4-FCED-4096-A956-9894F2A475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BBF12E0-2B57-4378-850A-B07DA783F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 mous lleida_projecte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D’UNA PARET PER PINTAR GRAFFITI ARTÍSTIC</vt:lpstr>
    </vt:vector>
  </TitlesOfParts>
  <Company/>
  <LinksUpToDate>false</LinksUpToDate>
  <CharactersWithSpaces>1894</CharactersWithSpaces>
  <SharedDoc>false</SharedDoc>
  <HLinks>
    <vt:vector size="12" baseType="variant">
      <vt:variant>
        <vt:i4>3538967</vt:i4>
      </vt:variant>
      <vt:variant>
        <vt:i4>3</vt:i4>
      </vt:variant>
      <vt:variant>
        <vt:i4>0</vt:i4>
      </vt:variant>
      <vt:variant>
        <vt:i4>5</vt:i4>
      </vt:variant>
      <vt:variant>
        <vt:lpwstr>mailto:lleidajove@paeria.cat</vt:lpwstr>
      </vt:variant>
      <vt:variant>
        <vt:lpwstr/>
      </vt:variant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mailto:lleidajove@paeria.cat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D’UNA PARET PER PINTAR GRAFFITI ARTÍSTIC</dc:title>
  <dc:subject/>
  <dc:creator>Juanjo</dc:creator>
  <cp:keywords/>
  <dc:description/>
  <cp:lastModifiedBy>Juanjo Rodriguez Ruiz</cp:lastModifiedBy>
  <cp:revision>2</cp:revision>
  <cp:lastPrinted>2006-04-10T07:57:00Z</cp:lastPrinted>
  <dcterms:created xsi:type="dcterms:W3CDTF">2025-01-15T12:47:00Z</dcterms:created>
  <dcterms:modified xsi:type="dcterms:W3CDTF">2025-01-15T12:47:00Z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Juanjo Rodriguez Ruiz</vt:lpwstr>
  </property>
  <property fmtid="{D5CDD505-2E9C-101B-9397-08002B2CF9AE}" pid="3" name="Order">
    <vt:lpwstr>5293600.00000000</vt:lpwstr>
  </property>
  <property fmtid="{D5CDD505-2E9C-101B-9397-08002B2CF9AE}" pid="4" name="display_urn:schemas-microsoft-com:office:office#Author">
    <vt:lpwstr>Juanjo Rodriguez Ruiz</vt:lpwstr>
  </property>
  <property fmtid="{D5CDD505-2E9C-101B-9397-08002B2CF9AE}" pid="5" name="MediaServiceImageTags">
    <vt:lpwstr/>
  </property>
  <property fmtid="{D5CDD505-2E9C-101B-9397-08002B2CF9AE}" pid="6" name="ContentTypeId">
    <vt:lpwstr>0x0101001B7B8712157C93488582074C1B94B891</vt:lpwstr>
  </property>
</Properties>
</file>